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F0" w:rsidRDefault="006971F0"/>
    <w:p w:rsidR="006971F0" w:rsidRPr="00D703A1" w:rsidRDefault="006971F0" w:rsidP="00D703A1">
      <w:pPr>
        <w:spacing w:after="120" w:line="276" w:lineRule="auto"/>
        <w:ind w:firstLine="708"/>
        <w:jc w:val="center"/>
        <w:outlineLvl w:val="0"/>
        <w:rPr>
          <w:b/>
          <w:bCs/>
          <w:kern w:val="36"/>
          <w:sz w:val="28"/>
          <w:szCs w:val="28"/>
        </w:rPr>
      </w:pPr>
      <w:r w:rsidRPr="00D703A1">
        <w:rPr>
          <w:b/>
          <w:bCs/>
          <w:kern w:val="36"/>
          <w:sz w:val="28"/>
          <w:szCs w:val="28"/>
        </w:rPr>
        <w:t>В Татарстане 8 360 самозанятых жителей уплачивают страховые взносы для формирования будущей пенсии</w:t>
      </w:r>
    </w:p>
    <w:p w:rsidR="006971F0" w:rsidRPr="00651DEA" w:rsidRDefault="006971F0" w:rsidP="00651DEA">
      <w:pPr>
        <w:spacing w:after="120" w:line="276" w:lineRule="auto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.85pt;width:158.25pt;height:195pt;z-index:251658240">
            <v:imagedata r:id="rId4" o:title=""/>
            <w10:wrap type="square"/>
          </v:shape>
        </w:pict>
      </w:r>
    </w:p>
    <w:p w:rsidR="006971F0" w:rsidRPr="00D703A1" w:rsidRDefault="006971F0" w:rsidP="00D703A1">
      <w:pPr>
        <w:spacing w:after="120" w:line="276" w:lineRule="auto"/>
        <w:ind w:firstLine="708"/>
        <w:jc w:val="both"/>
        <w:rPr>
          <w:i/>
          <w:iCs/>
          <w:sz w:val="28"/>
          <w:szCs w:val="28"/>
        </w:rPr>
      </w:pPr>
      <w:r w:rsidRPr="00D703A1">
        <w:rPr>
          <w:i/>
          <w:iCs/>
          <w:sz w:val="28"/>
          <w:szCs w:val="28"/>
        </w:rPr>
        <w:t>8 360 самозанятых граждан республики вступили в добровольные правоотношения с татарстанским Отделением СФР по обязательному пенсионному страхованию, чтобы самостоятельно формировать свою будущую пенсию.</w:t>
      </w:r>
    </w:p>
    <w:p w:rsidR="006971F0" w:rsidRPr="00D703A1" w:rsidRDefault="006971F0" w:rsidP="00D703A1">
      <w:pPr>
        <w:spacing w:after="120" w:line="276" w:lineRule="auto"/>
        <w:ind w:firstLine="708"/>
        <w:jc w:val="both"/>
        <w:rPr>
          <w:sz w:val="28"/>
          <w:szCs w:val="28"/>
        </w:rPr>
      </w:pPr>
      <w:r w:rsidRPr="00D703A1">
        <w:rPr>
          <w:sz w:val="28"/>
          <w:szCs w:val="28"/>
        </w:rPr>
        <w:t xml:space="preserve">Самозанятые граждане, уплачивающие налог на профессиональный доход, </w:t>
      </w:r>
      <w:r w:rsidRPr="00D703A1">
        <w:rPr>
          <w:rStyle w:val="Strong"/>
          <w:color w:val="000000"/>
          <w:sz w:val="28"/>
          <w:szCs w:val="28"/>
        </w:rPr>
        <w:t xml:space="preserve">не являются плательщиками страховых взносов на обязательное пенсионное страхование, а период работы в качестве самозанятого не учитывается при расчете пенсии. Поэтому для формирования пенсионных прав им необходимо заключить договор с региональным Отделением Социального фонда России, стать участником программы добровольного пенсионного страхования и перечислять взносы на свою будущую пенсию добровольно. Для этого </w:t>
      </w:r>
      <w:r w:rsidRPr="00D703A1">
        <w:rPr>
          <w:sz w:val="28"/>
          <w:szCs w:val="28"/>
        </w:rPr>
        <w:t xml:space="preserve">нужно подать заявление в Отделение СФР по Татарстану и начать уплачивать взносы. </w:t>
      </w:r>
    </w:p>
    <w:p w:rsidR="006971F0" w:rsidRPr="00D703A1" w:rsidRDefault="006971F0" w:rsidP="00D703A1">
      <w:pPr>
        <w:spacing w:after="120" w:line="276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D703A1">
        <w:rPr>
          <w:sz w:val="28"/>
          <w:szCs w:val="28"/>
        </w:rPr>
        <w:t>У</w:t>
      </w:r>
      <w:r w:rsidRPr="00D703A1">
        <w:rPr>
          <w:color w:val="000000"/>
          <w:sz w:val="28"/>
          <w:szCs w:val="28"/>
          <w:shd w:val="clear" w:color="auto" w:fill="FFFFFF"/>
        </w:rPr>
        <w:t xml:space="preserve">плата страховых взносов </w:t>
      </w:r>
      <w:r w:rsidRPr="00D703A1">
        <w:rPr>
          <w:sz w:val="28"/>
          <w:szCs w:val="28"/>
        </w:rPr>
        <w:t>самозанятыми</w:t>
      </w:r>
      <w:r w:rsidRPr="00D703A1">
        <w:rPr>
          <w:color w:val="000000"/>
          <w:sz w:val="28"/>
          <w:szCs w:val="28"/>
          <w:shd w:val="clear" w:color="auto" w:fill="FFFFFF"/>
        </w:rPr>
        <w:t xml:space="preserve"> может осуществляется в любом размере, но не более </w:t>
      </w:r>
      <w:r w:rsidRPr="00D703A1">
        <w:rPr>
          <w:color w:val="212121"/>
          <w:sz w:val="28"/>
          <w:szCs w:val="28"/>
        </w:rPr>
        <w:t>406 391,04 руб. в 2024 году. Выплата этой максимальной суммы взносов позволит сформировать индивидуальный пенсионный коэффициент ИПК 8,3022.</w:t>
      </w:r>
      <w:r w:rsidRPr="00D703A1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D703A1">
        <w:rPr>
          <w:sz w:val="28"/>
          <w:szCs w:val="28"/>
        </w:rPr>
        <w:t xml:space="preserve">Уплачивать взносы можно как всей суммой, так и разделив её на любые части. </w:t>
      </w:r>
    </w:p>
    <w:p w:rsidR="006971F0" w:rsidRPr="00D703A1" w:rsidRDefault="006971F0" w:rsidP="00D703A1">
      <w:pPr>
        <w:pStyle w:val="NoSpacing"/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3A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«При формировании страхового стажа необходимо учитывать, что общая сумма уплаченных страховых взносов должна составлять не менее фиксированного размера, то есть 49 500 рублей. Только в этом случае в страховой стаж будет засчитываться полный страховой год. А если уплаченная сумма составляет менее фиксированного размера, то в страховой стаж засчитывается период, определяемый пропорционально уплаченным страховым взносам. Причем нужно успеть перечислить сумму взносов до 31 декабря текущего календарного года</w:t>
      </w:r>
      <w:r w:rsidRPr="00D703A1">
        <w:rPr>
          <w:rFonts w:ascii="Times New Roman" w:hAnsi="Times New Roman" w:cs="Times New Roman"/>
          <w:i/>
          <w:iCs/>
          <w:sz w:val="28"/>
          <w:szCs w:val="28"/>
        </w:rPr>
        <w:t>»,</w:t>
      </w:r>
      <w:r w:rsidRPr="00D703A1">
        <w:rPr>
          <w:i/>
          <w:iCs/>
          <w:sz w:val="28"/>
          <w:szCs w:val="28"/>
        </w:rPr>
        <w:t xml:space="preserve"> </w:t>
      </w:r>
      <w:r w:rsidRPr="00D703A1">
        <w:rPr>
          <w:rFonts w:ascii="Times New Roman" w:hAnsi="Times New Roman" w:cs="Times New Roman"/>
          <w:sz w:val="28"/>
          <w:szCs w:val="28"/>
        </w:rPr>
        <w:t xml:space="preserve">– уточнил </w:t>
      </w:r>
      <w:r w:rsidRPr="00D703A1">
        <w:rPr>
          <w:rFonts w:ascii="Times New Roman" w:hAnsi="Times New Roman" w:cs="Times New Roman"/>
          <w:kern w:val="36"/>
          <w:sz w:val="28"/>
          <w:szCs w:val="28"/>
        </w:rPr>
        <w:t>управляющий Отделением Социального фонда России по Республике Татарстан</w:t>
      </w:r>
      <w:r w:rsidRPr="00D703A1">
        <w:rPr>
          <w:rFonts w:ascii="Times New Roman" w:hAnsi="Times New Roman" w:cs="Times New Roman"/>
          <w:b/>
          <w:bCs/>
          <w:i/>
          <w:iCs/>
          <w:kern w:val="36"/>
          <w:sz w:val="28"/>
          <w:szCs w:val="28"/>
        </w:rPr>
        <w:t xml:space="preserve"> </w:t>
      </w:r>
      <w:r w:rsidRPr="00D703A1">
        <w:rPr>
          <w:rFonts w:ascii="Times New Roman" w:hAnsi="Times New Roman" w:cs="Times New Roman"/>
          <w:b/>
          <w:bCs/>
          <w:kern w:val="36"/>
          <w:sz w:val="28"/>
          <w:szCs w:val="28"/>
        </w:rPr>
        <w:t>Эдуард Вафин.</w:t>
      </w:r>
      <w:r w:rsidRPr="00D703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71F0" w:rsidRPr="00D703A1" w:rsidRDefault="006971F0" w:rsidP="00D703A1">
      <w:pPr>
        <w:spacing w:after="120" w:line="276" w:lineRule="auto"/>
        <w:ind w:firstLine="708"/>
        <w:jc w:val="both"/>
        <w:rPr>
          <w:sz w:val="28"/>
          <w:szCs w:val="28"/>
        </w:rPr>
      </w:pPr>
      <w:r w:rsidRPr="00D703A1">
        <w:rPr>
          <w:sz w:val="28"/>
          <w:szCs w:val="28"/>
        </w:rPr>
        <w:t xml:space="preserve">ВАЖНО! Для вступления в добровольные правоотношения с </w:t>
      </w:r>
      <w:bookmarkStart w:id="0" w:name="_GoBack"/>
      <w:bookmarkEnd w:id="0"/>
      <w:r w:rsidRPr="00D703A1">
        <w:rPr>
          <w:sz w:val="28"/>
          <w:szCs w:val="28"/>
        </w:rPr>
        <w:t xml:space="preserve">Отделением СФР по Республике Татарстан самозанятые граждане подают заявление в клиентскую службу ОСФР по месту жительства.  </w:t>
      </w:r>
    </w:p>
    <w:p w:rsidR="006971F0" w:rsidRPr="00D703A1" w:rsidRDefault="006971F0" w:rsidP="00D703A1">
      <w:pPr>
        <w:spacing w:after="120" w:line="276" w:lineRule="auto"/>
        <w:ind w:firstLine="708"/>
        <w:jc w:val="both"/>
        <w:rPr>
          <w:sz w:val="28"/>
          <w:szCs w:val="28"/>
        </w:rPr>
      </w:pPr>
      <w:r w:rsidRPr="00D703A1">
        <w:rPr>
          <w:sz w:val="28"/>
          <w:szCs w:val="28"/>
        </w:rPr>
        <w:t>Если у вас остались вопросы, вы можете обратиться к специалистам регионального контакт-центра, позвонив по телефону: 8 800-1-00000-1 (звонок бесплатный).</w:t>
      </w:r>
    </w:p>
    <w:sectPr w:rsidR="006971F0" w:rsidRPr="00D703A1" w:rsidSect="00D703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3A1"/>
    <w:rsid w:val="00651DEA"/>
    <w:rsid w:val="006971F0"/>
    <w:rsid w:val="00C34874"/>
    <w:rsid w:val="00D34B0E"/>
    <w:rsid w:val="00D703A1"/>
    <w:rsid w:val="00FC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3A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703A1"/>
    <w:rPr>
      <w:b/>
      <w:bCs/>
    </w:rPr>
  </w:style>
  <w:style w:type="paragraph" w:styleId="NoSpacing">
    <w:name w:val="No Spacing"/>
    <w:uiPriority w:val="99"/>
    <w:qFormat/>
    <w:rsid w:val="00D703A1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316</Words>
  <Characters>1802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Татарстане 8 360 самозанятых жителей уплачивают страховые взносы для формирования будущей пенсии</dc:title>
  <dc:subject/>
  <dc:creator>Ганиева Фарида Урмановна</dc:creator>
  <cp:keywords/>
  <dc:description/>
  <cp:lastModifiedBy>290-0810</cp:lastModifiedBy>
  <cp:revision>2</cp:revision>
  <dcterms:created xsi:type="dcterms:W3CDTF">2024-06-13T10:30:00Z</dcterms:created>
  <dcterms:modified xsi:type="dcterms:W3CDTF">2024-06-13T10:30:00Z</dcterms:modified>
</cp:coreProperties>
</file>